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项目名称</w:t>
            </w:r>
          </w:p>
        </w:tc>
        <w:tc>
          <w:tcPr>
            <w:tcW w:w="7289" w:type="dxa"/>
            <w:gridSpan w:val="2"/>
            <w:vAlign w:val="center"/>
          </w:tcPr>
          <w:p>
            <w:pPr>
              <w:adjustRightInd w:val="0"/>
              <w:snapToGrid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i w:val="0"/>
                <w:caps w:val="0"/>
                <w:color w:val="000000" w:themeColor="text1"/>
                <w:spacing w:val="0"/>
                <w:sz w:val="21"/>
                <w:szCs w:val="21"/>
                <w:shd w:val="clear" w:fill="FFFFFF"/>
                <w14:textFill>
                  <w14:solidFill>
                    <w14:schemeClr w14:val="tx1"/>
                  </w14:solidFill>
                </w14:textFill>
              </w:rPr>
              <w:t>废旧轮胎综合利用项目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422" w:leftChars="132"/>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2" w:leftChars="132"/>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63730D"/>
    <w:rsid w:val="00693E02"/>
    <w:rsid w:val="00A751DD"/>
    <w:rsid w:val="00DE5AA5"/>
    <w:rsid w:val="00EB5AB9"/>
    <w:rsid w:val="00FE2F9B"/>
    <w:rsid w:val="01F11A67"/>
    <w:rsid w:val="293A2F93"/>
    <w:rsid w:val="43A53403"/>
    <w:rsid w:val="44EB321A"/>
    <w:rsid w:val="4A5D70BF"/>
    <w:rsid w:val="643F3150"/>
    <w:rsid w:val="6D535020"/>
    <w:rsid w:val="74E4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82</Words>
  <Characters>470</Characters>
  <Lines>3</Lines>
  <Paragraphs>1</Paragraphs>
  <TotalTime>0</TotalTime>
  <ScaleCrop>false</ScaleCrop>
  <LinksUpToDate>false</LinksUpToDate>
  <CharactersWithSpaces>551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2019-04-12T02:13:00Z</dcterms:created>
  <dc:creator>君榕</dc:creator>
  <cp:lastModifiedBy>梦幻绽放</cp:lastModifiedBy>
  <dcterms:modified xsi:type="dcterms:W3CDTF">2020-09-14T07:27:26Z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